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94" w:rsidRDefault="00030B94">
      <w:pPr>
        <w:rPr>
          <w:rFonts w:ascii="Times New Roman" w:hAnsi="Times New Roman" w:cs="Times New Roman"/>
        </w:rPr>
      </w:pPr>
    </w:p>
    <w:p w:rsidR="00030B94" w:rsidRDefault="00030B94">
      <w:pPr>
        <w:rPr>
          <w:rFonts w:ascii="Times New Roman" w:hAnsi="Times New Roman" w:cs="Times New Roman"/>
        </w:rPr>
      </w:pPr>
    </w:p>
    <w:p w:rsidR="00030B94" w:rsidRPr="006D243B" w:rsidRDefault="00030B94">
      <w:pPr>
        <w:rPr>
          <w:rFonts w:ascii="Arial" w:hAnsi="Arial" w:cs="Arial"/>
          <w:b/>
          <w:bCs/>
          <w:sz w:val="24"/>
          <w:szCs w:val="24"/>
        </w:rPr>
      </w:pPr>
      <w:r w:rsidRPr="006D243B">
        <w:rPr>
          <w:rFonts w:ascii="Arial" w:hAnsi="Arial" w:cs="Arial"/>
          <w:b/>
          <w:bCs/>
          <w:sz w:val="24"/>
          <w:szCs w:val="24"/>
        </w:rPr>
        <w:t>Optometrists NHS Email Account Request</w:t>
      </w: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7"/>
        <w:gridCol w:w="4621"/>
      </w:tblGrid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Name of Optometrist / Dispensing Optician (capital letter please)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bookmarkEnd w:id="0"/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Name and Address of Optical Practice</w:t>
            </w:r>
          </w:p>
          <w:p w:rsidR="00030B94" w:rsidRPr="0038766D" w:rsidRDefault="00030B94" w:rsidP="00C73533">
            <w:pPr>
              <w:spacing w:after="0" w:line="240" w:lineRule="auto"/>
              <w:ind w:left="106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Preferred Email address – usual format is:-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38766D">
                <w:rPr>
                  <w:rStyle w:val="Hyperlink"/>
                  <w:rFonts w:ascii="Arial" w:hAnsi="Arial" w:cs="Arial"/>
                  <w:sz w:val="24"/>
                  <w:szCs w:val="24"/>
                </w:rPr>
                <w:t>firstname.secondname@nhs.net</w:t>
              </w:r>
            </w:hyperlink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or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38766D">
                <w:rPr>
                  <w:rStyle w:val="Hyperlink"/>
                  <w:rFonts w:ascii="Arial" w:hAnsi="Arial" w:cs="Arial"/>
                  <w:sz w:val="24"/>
                  <w:szCs w:val="24"/>
                </w:rPr>
                <w:t>nameofpractice@nhs.net</w:t>
              </w:r>
            </w:hyperlink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(this is subject to change if name is already allocated)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 xml:space="preserve">Contact Details – telephone number &amp;/or email address 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766D">
              <w:rPr>
                <w:rFonts w:ascii="Arial" w:hAnsi="Arial" w:cs="Arial"/>
                <w:sz w:val="24"/>
                <w:szCs w:val="24"/>
              </w:rPr>
              <w:t>(if we need to contact you to discuss options)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tr w:rsidR="00030B94" w:rsidRPr="0038766D" w:rsidTr="00C73533">
        <w:tc>
          <w:tcPr>
            <w:tcW w:w="9028" w:type="dxa"/>
            <w:gridSpan w:val="2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66D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BELOW FOR HIS USE ONLY</w:t>
            </w:r>
          </w:p>
        </w:tc>
      </w:tr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66D">
              <w:rPr>
                <w:rFonts w:ascii="Arial" w:hAnsi="Arial" w:cs="Arial"/>
                <w:b/>
                <w:bCs/>
                <w:sz w:val="24"/>
                <w:szCs w:val="24"/>
              </w:rPr>
              <w:t>Password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66D">
              <w:rPr>
                <w:rFonts w:ascii="Arial" w:hAnsi="Arial" w:cs="Arial"/>
                <w:b/>
                <w:bCs/>
                <w:sz w:val="24"/>
                <w:szCs w:val="24"/>
              </w:rPr>
              <w:t>Actual Email Address (if different from above)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  <w:tr w:rsidR="00030B94" w:rsidRPr="0038766D" w:rsidTr="00C73533">
        <w:tc>
          <w:tcPr>
            <w:tcW w:w="4407" w:type="dxa"/>
          </w:tcPr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66D">
              <w:rPr>
                <w:rFonts w:ascii="Arial" w:hAnsi="Arial" w:cs="Arial"/>
                <w:b/>
                <w:bCs/>
                <w:sz w:val="24"/>
                <w:szCs w:val="24"/>
              </w:rPr>
              <w:t>Date Completed</w:t>
            </w:r>
          </w:p>
          <w:p w:rsidR="00030B94" w:rsidRPr="0038766D" w:rsidRDefault="00030B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030B94" w:rsidRPr="0038766D" w:rsidRDefault="00030B94">
            <w:pPr>
              <w:spacing w:after="0" w:line="240" w:lineRule="auto"/>
              <w:rPr>
                <w:rFonts w:ascii="Frutiger" w:hAnsi="Frutiger" w:cs="Frutiger"/>
                <w:b/>
                <w:bCs/>
              </w:rPr>
            </w:pPr>
          </w:p>
        </w:tc>
      </w:tr>
    </w:tbl>
    <w:p w:rsidR="00030B94" w:rsidRDefault="00030B94">
      <w:pPr>
        <w:spacing w:after="0" w:line="240" w:lineRule="auto"/>
        <w:rPr>
          <w:rFonts w:ascii="Frutiger" w:hAnsi="Frutiger" w:cs="Frutiger"/>
        </w:rPr>
      </w:pPr>
    </w:p>
    <w:p w:rsidR="00030B94" w:rsidRDefault="00030B94">
      <w:pPr>
        <w:spacing w:after="0" w:line="240" w:lineRule="auto"/>
        <w:rPr>
          <w:rFonts w:ascii="Frutiger" w:hAnsi="Frutiger" w:cs="Frutiger"/>
        </w:rPr>
      </w:pP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Please return, by Friday 6</w:t>
      </w:r>
      <w:r w:rsidRPr="00C73533">
        <w:rPr>
          <w:rFonts w:ascii="Arial" w:hAnsi="Arial" w:cs="Arial"/>
          <w:sz w:val="24"/>
          <w:szCs w:val="24"/>
          <w:vertAlign w:val="superscript"/>
        </w:rPr>
        <w:t>th</w:t>
      </w:r>
      <w:r w:rsidRPr="00C73533">
        <w:rPr>
          <w:rFonts w:ascii="Arial" w:hAnsi="Arial" w:cs="Arial"/>
          <w:sz w:val="24"/>
          <w:szCs w:val="24"/>
        </w:rPr>
        <w:t xml:space="preserve"> June 2014, to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C73533">
          <w:rPr>
            <w:rStyle w:val="Hyperlink"/>
            <w:rFonts w:ascii="Arial" w:hAnsi="Arial" w:cs="Arial"/>
            <w:sz w:val="24"/>
            <w:szCs w:val="24"/>
          </w:rPr>
          <w:t>ssehlpn@yahoo.co.uk</w:t>
        </w:r>
      </w:hyperlink>
      <w:r w:rsidRPr="00C73533">
        <w:rPr>
          <w:rFonts w:ascii="Arial" w:hAnsi="Arial" w:cs="Arial"/>
          <w:sz w:val="24"/>
          <w:szCs w:val="24"/>
        </w:rPr>
        <w:t xml:space="preserve"> or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Shelley Stubbs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Staffordshire LOC</w:t>
      </w:r>
    </w:p>
    <w:p w:rsidR="00030B94" w:rsidRPr="00C73533" w:rsidRDefault="00030B94">
      <w:pPr>
        <w:pStyle w:val="NoSpacing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56 High Street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Eccleshall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>Stafford</w:t>
      </w:r>
    </w:p>
    <w:p w:rsidR="00030B94" w:rsidRPr="00C73533" w:rsidRDefault="00030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3533">
        <w:rPr>
          <w:rFonts w:ascii="Arial" w:hAnsi="Arial" w:cs="Arial"/>
          <w:sz w:val="24"/>
          <w:szCs w:val="24"/>
        </w:rPr>
        <w:t xml:space="preserve">ST21 6BZ </w:t>
      </w:r>
    </w:p>
    <w:sectPr w:rsidR="00030B94" w:rsidRPr="00C73533" w:rsidSect="00C73533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94" w:rsidRDefault="00030B94" w:rsidP="00387E19">
      <w:pPr>
        <w:spacing w:after="0" w:line="240" w:lineRule="auto"/>
      </w:pPr>
      <w:r>
        <w:separator/>
      </w:r>
    </w:p>
  </w:endnote>
  <w:endnote w:type="continuationSeparator" w:id="0">
    <w:p w:rsidR="00030B94" w:rsidRDefault="00030B94" w:rsidP="0038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">
    <w:altName w:val="Futura M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94" w:rsidRDefault="00030B94" w:rsidP="00387E19">
      <w:pPr>
        <w:spacing w:after="0" w:line="240" w:lineRule="auto"/>
      </w:pPr>
      <w:r>
        <w:separator/>
      </w:r>
    </w:p>
  </w:footnote>
  <w:footnote w:type="continuationSeparator" w:id="0">
    <w:p w:rsidR="00030B94" w:rsidRDefault="00030B94" w:rsidP="0038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94" w:rsidRDefault="00030B9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NHS England col" style="position:absolute;margin-left:379.3pt;margin-top:-14.25pt;width:1in;height:45pt;z-index:-251656192;visibility:visible" wrapcoords="-225 0 -225 21240 21600 21240 21600 0 -225 0">
          <v:imagedata r:id="rId1" o:title="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2CA"/>
    <w:rsid w:val="00030B94"/>
    <w:rsid w:val="000352CA"/>
    <w:rsid w:val="001644D0"/>
    <w:rsid w:val="002422FA"/>
    <w:rsid w:val="0038766D"/>
    <w:rsid w:val="00387E19"/>
    <w:rsid w:val="00437D95"/>
    <w:rsid w:val="006D243B"/>
    <w:rsid w:val="009865BB"/>
    <w:rsid w:val="00C7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65BB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9865BB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7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7E19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387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7E1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ehlpn@yahoo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meofpractice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name.secondname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121</Words>
  <Characters>692</Characters>
  <Application>Microsoft Office Outlook</Application>
  <DocSecurity>0</DocSecurity>
  <Lines>0</Lines>
  <Paragraphs>0</Paragraphs>
  <ScaleCrop>false</ScaleCrop>
  <Company>North Staffs IT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Optometrists NHS Email Account Request</dc:title>
  <dc:subject/>
  <dc:creator>Greensmith Dawn</dc:creator>
  <cp:keywords/>
  <dc:description/>
  <cp:lastModifiedBy> Staffordshire LOC</cp:lastModifiedBy>
  <cp:revision>2</cp:revision>
  <dcterms:created xsi:type="dcterms:W3CDTF">2014-05-27T10:50:00Z</dcterms:created>
  <dcterms:modified xsi:type="dcterms:W3CDTF">2014-05-27T10:50:00Z</dcterms:modified>
</cp:coreProperties>
</file>